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2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2126"/>
        <w:gridCol w:w="1276"/>
        <w:gridCol w:w="3969"/>
      </w:tblGrid>
      <w:tr w:rsidR="00383D03" w:rsidTr="00F62FF4">
        <w:tc>
          <w:tcPr>
            <w:tcW w:w="43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54D01" w:rsidRPr="00E048B4" w:rsidRDefault="00E048B4" w:rsidP="00954D01">
            <w:pPr>
              <w:spacing w:after="80" w:line="36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E048B4">
              <w:rPr>
                <w:sz w:val="18"/>
                <w:szCs w:val="18"/>
              </w:rPr>
              <w:t>IHRE ANGABEN</w:t>
            </w:r>
          </w:p>
          <w:p w:rsidR="009972B4" w:rsidRP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Nach</w:t>
            </w:r>
            <w:r w:rsidR="009972B4" w:rsidRPr="00E048B4">
              <w:rPr>
                <w:sz w:val="18"/>
                <w:szCs w:val="18"/>
              </w:rPr>
              <w:t>name:</w:t>
            </w:r>
            <w:r w:rsidR="00115638">
              <w:rPr>
                <w:sz w:val="18"/>
                <w:szCs w:val="18"/>
              </w:rPr>
              <w:t xml:space="preserve"> </w:t>
            </w:r>
          </w:p>
          <w:p w:rsidR="009972B4" w:rsidRP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Vorname</w:t>
            </w:r>
            <w:r w:rsidR="009972B4" w:rsidRPr="00E048B4">
              <w:rPr>
                <w:sz w:val="18"/>
                <w:szCs w:val="18"/>
              </w:rPr>
              <w:t>:</w:t>
            </w:r>
            <w:r w:rsidR="00115638">
              <w:rPr>
                <w:sz w:val="18"/>
                <w:szCs w:val="18"/>
              </w:rPr>
              <w:t xml:space="preserve"> </w:t>
            </w:r>
          </w:p>
          <w:p w:rsid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 xml:space="preserve">E-Mail: </w:t>
            </w:r>
          </w:p>
          <w:p w:rsidR="00F62FF4" w:rsidRDefault="00512187" w:rsidP="00E048B4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Fachsemester zu Beginn</w:t>
            </w:r>
            <w:r w:rsidR="00F62F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der</w:t>
            </w:r>
          </w:p>
          <w:p w:rsidR="00954D01" w:rsidRDefault="00512187" w:rsidP="00E048B4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Buddy-Betreuung:</w:t>
            </w:r>
            <w:r w:rsidR="00954D01">
              <w:rPr>
                <w:sz w:val="18"/>
                <w:szCs w:val="18"/>
              </w:rPr>
              <w:t xml:space="preserve"> </w:t>
            </w:r>
          </w:p>
          <w:p w:rsidR="00954D01" w:rsidRPr="00E048B4" w:rsidRDefault="00954D01" w:rsidP="00E048B4">
            <w:pPr>
              <w:spacing w:after="80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54D01" w:rsidRPr="00E048B4" w:rsidRDefault="00E048B4" w:rsidP="00986147">
            <w:pPr>
              <w:tabs>
                <w:tab w:val="right" w:pos="4320"/>
              </w:tabs>
              <w:spacing w:after="80" w:line="360" w:lineRule="auto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ANGABEN ZU IHREM BUDDY</w:t>
            </w:r>
            <w:r w:rsidR="00986147">
              <w:rPr>
                <w:sz w:val="18"/>
                <w:szCs w:val="18"/>
              </w:rPr>
              <w:tab/>
            </w:r>
          </w:p>
          <w:p w:rsidR="009972B4" w:rsidRP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Nachname:</w:t>
            </w:r>
            <w:r w:rsidR="00115638">
              <w:rPr>
                <w:sz w:val="18"/>
                <w:szCs w:val="18"/>
              </w:rPr>
              <w:t xml:space="preserve"> </w:t>
            </w:r>
          </w:p>
          <w:p w:rsidR="00E048B4" w:rsidRP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Vorname:</w:t>
            </w:r>
            <w:r w:rsidR="00115638">
              <w:rPr>
                <w:sz w:val="18"/>
                <w:szCs w:val="18"/>
              </w:rPr>
              <w:t xml:space="preserve"> </w:t>
            </w:r>
          </w:p>
          <w:p w:rsidR="00E048B4" w:rsidRPr="00E048B4" w:rsidRDefault="00E048B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sym w:font="Wingdings" w:char="F06F"/>
            </w:r>
            <w:r w:rsidRPr="00E048B4">
              <w:rPr>
                <w:sz w:val="18"/>
                <w:szCs w:val="18"/>
              </w:rPr>
              <w:t xml:space="preserve"> Studierender mit Abschluss</w:t>
            </w:r>
          </w:p>
          <w:p w:rsidR="00E048B4" w:rsidRDefault="00F62FF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E048B4" w:rsidRPr="00E048B4">
              <w:rPr>
                <w:sz w:val="18"/>
                <w:szCs w:val="18"/>
              </w:rPr>
              <w:t>Programmstud</w:t>
            </w:r>
            <w:r w:rsidR="00741494">
              <w:rPr>
                <w:sz w:val="18"/>
                <w:szCs w:val="18"/>
              </w:rPr>
              <w:t>ierender</w:t>
            </w:r>
          </w:p>
          <w:p w:rsidR="00741494" w:rsidRDefault="00741494" w:rsidP="00E048B4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Refugee</w:t>
            </w:r>
            <w:proofErr w:type="spellEnd"/>
          </w:p>
          <w:p w:rsidR="00092ADF" w:rsidRDefault="00092ADF" w:rsidP="00F62FF4">
            <w:pPr>
              <w:spacing w:after="80"/>
            </w:pPr>
            <w:r w:rsidRPr="00E048B4">
              <w:rPr>
                <w:sz w:val="18"/>
                <w:szCs w:val="18"/>
              </w:rPr>
              <w:sym w:font="Wingdings" w:char="F06F"/>
            </w:r>
            <w:r w:rsidRPr="00E0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Ich habe mehr als einen Buddy zugeteilt</w:t>
            </w:r>
            <w:r w:rsidR="00F62FF4">
              <w:rPr>
                <w:sz w:val="18"/>
                <w:szCs w:val="18"/>
              </w:rPr>
              <w:t xml:space="preserve"> bekommen</w:t>
            </w:r>
          </w:p>
        </w:tc>
      </w:tr>
      <w:tr w:rsidR="009972B4" w:rsidTr="00986147">
        <w:trPr>
          <w:trHeight w:val="75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972B4" w:rsidRPr="00E048B4" w:rsidRDefault="00E048B4" w:rsidP="002101D9">
            <w:pPr>
              <w:pStyle w:val="Allcaps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t>ZEITRAUM DER BUDDY-BETREUUNG</w:t>
            </w:r>
            <w:r w:rsidR="00C32925">
              <w:rPr>
                <w:sz w:val="18"/>
                <w:szCs w:val="18"/>
              </w:rPr>
              <w:t xml:space="preserve"> </w:t>
            </w:r>
            <w:r w:rsidR="00C32925" w:rsidRPr="00C32925">
              <w:rPr>
                <w:i/>
                <w:sz w:val="18"/>
                <w:szCs w:val="18"/>
              </w:rPr>
              <w:t>(</w:t>
            </w:r>
            <w:r w:rsidR="002101D9">
              <w:rPr>
                <w:rStyle w:val="AllcapsChar"/>
                <w:i/>
                <w:sz w:val="18"/>
                <w:szCs w:val="18"/>
              </w:rPr>
              <w:t>von Monat-Jahr bis Monat-Jahr)</w:t>
            </w:r>
          </w:p>
        </w:tc>
      </w:tr>
      <w:tr w:rsidR="009972B4" w:rsidTr="00986147">
        <w:trPr>
          <w:trHeight w:val="555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972B4" w:rsidRPr="00115638" w:rsidRDefault="009972B4" w:rsidP="00E048B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4"/>
                <w:szCs w:val="24"/>
              </w:rPr>
            </w:pPr>
          </w:p>
        </w:tc>
      </w:tr>
      <w:tr w:rsidR="009972B4" w:rsidTr="00986147">
        <w:trPr>
          <w:trHeight w:val="75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972B4" w:rsidRPr="00E048B4" w:rsidRDefault="00092ADF">
            <w:pPr>
              <w:rPr>
                <w:sz w:val="18"/>
                <w:szCs w:val="18"/>
              </w:rPr>
            </w:pPr>
            <w:r>
              <w:rPr>
                <w:rStyle w:val="AllcapsChar"/>
                <w:sz w:val="18"/>
                <w:szCs w:val="18"/>
              </w:rPr>
              <w:t>Wie oft haben sie sich getroffen?</w:t>
            </w:r>
          </w:p>
        </w:tc>
      </w:tr>
      <w:tr w:rsidR="009972B4" w:rsidTr="00986147">
        <w:trPr>
          <w:trHeight w:val="412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048B4" w:rsidRPr="00115638" w:rsidRDefault="00E048B4" w:rsidP="00E048B4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4"/>
                <w:szCs w:val="24"/>
              </w:rPr>
            </w:pPr>
          </w:p>
        </w:tc>
      </w:tr>
      <w:tr w:rsidR="009972B4" w:rsidTr="00986147">
        <w:trPr>
          <w:trHeight w:val="75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972B4" w:rsidRDefault="00092ADF" w:rsidP="00107DF6">
            <w:r w:rsidRPr="00E048B4">
              <w:rPr>
                <w:rStyle w:val="AllcapsChar"/>
                <w:sz w:val="18"/>
                <w:szCs w:val="18"/>
              </w:rPr>
              <w:t>Bitte erläutern Sie ihre tätigkeiten als buddy</w:t>
            </w:r>
            <w:r w:rsidRPr="00E048B4">
              <w:rPr>
                <w:sz w:val="18"/>
                <w:szCs w:val="18"/>
              </w:rPr>
              <w:t xml:space="preserve"> </w:t>
            </w:r>
            <w:r w:rsidRPr="00E048B4">
              <w:rPr>
                <w:rStyle w:val="ItalicChar"/>
                <w:sz w:val="18"/>
                <w:szCs w:val="18"/>
              </w:rPr>
              <w:t>(mindestens eine halbe A4-Seite</w:t>
            </w:r>
            <w:r w:rsidR="00107DF6">
              <w:rPr>
                <w:rStyle w:val="ItalicChar"/>
                <w:sz w:val="18"/>
                <w:szCs w:val="18"/>
              </w:rPr>
              <w:t>)</w:t>
            </w:r>
          </w:p>
        </w:tc>
      </w:tr>
      <w:tr w:rsidR="009972B4" w:rsidTr="00B760F3">
        <w:trPr>
          <w:trHeight w:val="6832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54D01" w:rsidRDefault="00954D01" w:rsidP="00F62FF4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5C05AF" w:rsidTr="00986147">
        <w:trPr>
          <w:trHeight w:val="288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5C05AF" w:rsidRDefault="005C05AF" w:rsidP="005C05AF">
            <w:pPr>
              <w:rPr>
                <w:sz w:val="18"/>
                <w:szCs w:val="18"/>
              </w:rPr>
            </w:pPr>
            <w:r w:rsidRPr="00055EC6">
              <w:rPr>
                <w:sz w:val="18"/>
                <w:szCs w:val="18"/>
              </w:rPr>
              <w:t>Unterschrift</w:t>
            </w:r>
            <w:r w:rsidR="00B760F3">
              <w:rPr>
                <w:sz w:val="18"/>
                <w:szCs w:val="18"/>
              </w:rPr>
              <w:t>:</w:t>
            </w:r>
            <w:r w:rsidRPr="00055EC6">
              <w:rPr>
                <w:sz w:val="18"/>
                <w:szCs w:val="18"/>
              </w:rPr>
              <w:t xml:space="preserve"> </w:t>
            </w:r>
          </w:p>
          <w:p w:rsidR="00B760F3" w:rsidRDefault="00B760F3" w:rsidP="005C05AF">
            <w:pPr>
              <w:rPr>
                <w:sz w:val="18"/>
                <w:szCs w:val="18"/>
              </w:rPr>
            </w:pPr>
          </w:p>
          <w:p w:rsidR="00B760F3" w:rsidRPr="00055EC6" w:rsidRDefault="00B760F3" w:rsidP="005C05A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5C05AF" w:rsidRDefault="005C05AF" w:rsidP="005C0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Anschrift für die Zusendung der Teilnahmebestätigung</w:t>
            </w:r>
            <w:r w:rsidR="00B760F3">
              <w:rPr>
                <w:sz w:val="18"/>
                <w:szCs w:val="18"/>
              </w:rPr>
              <w:t>:</w:t>
            </w:r>
          </w:p>
          <w:p w:rsidR="00B760F3" w:rsidRPr="00055EC6" w:rsidRDefault="00B760F3" w:rsidP="005C05A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5C05AF" w:rsidRPr="00055EC6" w:rsidRDefault="00986147" w:rsidP="00986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Einverständnis für die Veröffentlichung ihres Berichtes oder von Teilen Ihres Berichtes z.B. </w:t>
            </w:r>
            <w:r w:rsidR="002754DF">
              <w:rPr>
                <w:sz w:val="18"/>
                <w:szCs w:val="18"/>
              </w:rPr>
              <w:t xml:space="preserve">in Flyern oder </w:t>
            </w:r>
            <w:r>
              <w:rPr>
                <w:sz w:val="18"/>
                <w:szCs w:val="18"/>
              </w:rPr>
              <w:t>auf der Homepage des Buddy-Programms?</w:t>
            </w:r>
          </w:p>
        </w:tc>
      </w:tr>
      <w:tr w:rsidR="005C05AF" w:rsidTr="0098614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C05AF" w:rsidRPr="00055EC6" w:rsidRDefault="005C05AF" w:rsidP="00F62FF4">
            <w:pPr>
              <w:rPr>
                <w:sz w:val="18"/>
                <w:szCs w:val="18"/>
              </w:rPr>
            </w:pPr>
          </w:p>
          <w:p w:rsidR="005C05AF" w:rsidRPr="00055EC6" w:rsidRDefault="005C05AF" w:rsidP="00F62FF4">
            <w:pPr>
              <w:rPr>
                <w:sz w:val="18"/>
                <w:szCs w:val="18"/>
              </w:rPr>
            </w:pPr>
            <w:r w:rsidRPr="00055EC6">
              <w:rPr>
                <w:sz w:val="18"/>
                <w:szCs w:val="18"/>
              </w:rPr>
              <w:t>Datum:</w:t>
            </w:r>
          </w:p>
        </w:tc>
        <w:tc>
          <w:tcPr>
            <w:tcW w:w="34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C05AF" w:rsidRPr="00055EC6" w:rsidRDefault="005C05AF">
            <w:pPr>
              <w:rPr>
                <w:sz w:val="18"/>
                <w:szCs w:val="18"/>
              </w:rPr>
            </w:pPr>
          </w:p>
          <w:p w:rsidR="005C05AF" w:rsidRPr="00055EC6" w:rsidRDefault="005C05A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:rsidR="00986147" w:rsidRDefault="00986147" w:rsidP="00986147">
            <w:pPr>
              <w:spacing w:before="120"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sym w:font="Wingdings" w:char="F06F"/>
            </w:r>
            <w:r w:rsidRPr="00E0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ja, mit Vorname     </w:t>
            </w:r>
            <w:r w:rsidRPr="00E048B4">
              <w:rPr>
                <w:sz w:val="18"/>
                <w:szCs w:val="18"/>
              </w:rPr>
              <w:sym w:font="Wingdings" w:char="F06F"/>
            </w:r>
            <w:r w:rsidRPr="00E048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ja, anonym</w:t>
            </w:r>
          </w:p>
          <w:p w:rsidR="005C05AF" w:rsidRPr="00055EC6" w:rsidRDefault="00F62FF4" w:rsidP="00986147">
            <w:pPr>
              <w:spacing w:after="80"/>
              <w:rPr>
                <w:sz w:val="18"/>
                <w:szCs w:val="18"/>
              </w:rPr>
            </w:pPr>
            <w:r w:rsidRPr="00E048B4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r w:rsidR="00986147">
              <w:rPr>
                <w:sz w:val="18"/>
                <w:szCs w:val="18"/>
              </w:rPr>
              <w:t>nein</w:t>
            </w:r>
          </w:p>
        </w:tc>
      </w:tr>
      <w:tr w:rsidR="00954D01" w:rsidTr="00986147">
        <w:trPr>
          <w:trHeight w:val="602"/>
        </w:trPr>
        <w:tc>
          <w:tcPr>
            <w:tcW w:w="96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54D01" w:rsidRPr="00055EC6" w:rsidRDefault="00954D01" w:rsidP="00107DF6">
            <w:pPr>
              <w:autoSpaceDE w:val="0"/>
              <w:autoSpaceDN w:val="0"/>
              <w:adjustRightInd w:val="0"/>
              <w:spacing w:before="120" w:after="0"/>
            </w:pPr>
            <w:r w:rsidRPr="00055EC6">
              <w:rPr>
                <w:rFonts w:ascii="ScalaSansPro-LightItalic" w:hAnsi="ScalaSansPro-LightItalic" w:cs="ScalaSansPro-LightItalic"/>
                <w:i/>
                <w:iCs/>
              </w:rPr>
              <w:t>Aus Gründen der Lesbarkeit verzichtet die Redaktion auf eine Genderschreibweise. Die Bezeichnung von Personengruppen bezieht die weibliche Form jeweils mit ein</w:t>
            </w:r>
            <w:r w:rsidR="00107DF6">
              <w:rPr>
                <w:rFonts w:ascii="ScalaSansPro-LightItalic" w:hAnsi="ScalaSansPro-LightItalic" w:cs="ScalaSansPro-LightItalic"/>
                <w:i/>
                <w:iCs/>
              </w:rPr>
              <w:t>.</w:t>
            </w:r>
          </w:p>
        </w:tc>
      </w:tr>
    </w:tbl>
    <w:p w:rsidR="009972B4" w:rsidRDefault="009972B4"/>
    <w:sectPr w:rsidR="009972B4" w:rsidSect="007C0AC6">
      <w:headerReference w:type="default" r:id="rId8"/>
      <w:pgSz w:w="11907" w:h="16839"/>
      <w:pgMar w:top="851" w:right="1440" w:bottom="142" w:left="993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46" w:rsidRDefault="00A64146" w:rsidP="007C0AC6">
      <w:pPr>
        <w:spacing w:before="0" w:after="0"/>
      </w:pPr>
      <w:r>
        <w:separator/>
      </w:r>
    </w:p>
  </w:endnote>
  <w:endnote w:type="continuationSeparator" w:id="0">
    <w:p w:rsidR="00A64146" w:rsidRDefault="00A64146" w:rsidP="007C0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Pro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46" w:rsidRDefault="00A64146" w:rsidP="007C0AC6">
      <w:pPr>
        <w:spacing w:before="0" w:after="0"/>
      </w:pPr>
      <w:r>
        <w:separator/>
      </w:r>
    </w:p>
  </w:footnote>
  <w:footnote w:type="continuationSeparator" w:id="0">
    <w:p w:rsidR="00A64146" w:rsidRDefault="00A64146" w:rsidP="007C0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B8" w:rsidRDefault="00986147" w:rsidP="007C0AC6">
    <w:pPr>
      <w:pStyle w:val="Kopfzeile"/>
      <w:ind w:left="-426"/>
    </w:pPr>
    <w:r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78105</wp:posOffset>
          </wp:positionV>
          <wp:extent cx="750570" cy="792480"/>
          <wp:effectExtent l="0" t="0" r="0" b="7620"/>
          <wp:wrapTight wrapText="bothSides">
            <wp:wrapPolygon edited="0">
              <wp:start x="0" y="0"/>
              <wp:lineTo x="0" y="21288"/>
              <wp:lineTo x="20832" y="21288"/>
              <wp:lineTo x="20832" y="0"/>
              <wp:lineTo x="0" y="0"/>
            </wp:wrapPolygon>
          </wp:wrapTight>
          <wp:docPr id="4" name="Bild 5" descr="UNIVER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2CB8" w:rsidRDefault="00972CB8" w:rsidP="007C0AC6">
    <w:pPr>
      <w:pStyle w:val="KeinLeerraum"/>
      <w:rPr>
        <w:rFonts w:ascii="Verdana" w:eastAsia="Times New Roman" w:hAnsi="Verdana" w:cs="Verdana"/>
        <w:b/>
        <w:sz w:val="28"/>
        <w:szCs w:val="28"/>
        <w:lang w:eastAsia="de-DE"/>
      </w:rPr>
    </w:pPr>
    <w:r>
      <w:rPr>
        <w:rFonts w:ascii="Verdana" w:eastAsia="Times New Roman" w:hAnsi="Verdana" w:cs="Verdana"/>
        <w:b/>
        <w:sz w:val="28"/>
        <w:szCs w:val="28"/>
        <w:lang w:eastAsia="de-DE"/>
      </w:rPr>
      <w:t xml:space="preserve">            </w:t>
    </w:r>
    <w:r w:rsidRPr="00E048B4">
      <w:rPr>
        <w:rFonts w:ascii="Verdana" w:eastAsia="Times New Roman" w:hAnsi="Verdana" w:cs="Verdana"/>
        <w:b/>
        <w:sz w:val="28"/>
        <w:szCs w:val="28"/>
        <w:lang w:eastAsia="de-DE"/>
      </w:rPr>
      <w:t>BUDDY-PROGRAMM</w:t>
    </w:r>
    <w:r>
      <w:rPr>
        <w:rFonts w:ascii="Verdana" w:eastAsia="Times New Roman" w:hAnsi="Verdana" w:cs="Verdana"/>
        <w:b/>
        <w:sz w:val="28"/>
        <w:szCs w:val="28"/>
        <w:lang w:eastAsia="de-DE"/>
      </w:rPr>
      <w:t xml:space="preserve"> der</w:t>
    </w:r>
    <w:r w:rsidRPr="00E048B4">
      <w:rPr>
        <w:rFonts w:ascii="Verdana" w:eastAsia="Times New Roman" w:hAnsi="Verdana" w:cs="Verdana"/>
        <w:b/>
        <w:sz w:val="28"/>
        <w:szCs w:val="28"/>
        <w:lang w:eastAsia="de-DE"/>
      </w:rPr>
      <w:t xml:space="preserve"> </w:t>
    </w:r>
  </w:p>
  <w:p w:rsidR="00972CB8" w:rsidRPr="00E048B4" w:rsidRDefault="00972CB8" w:rsidP="007C0AC6">
    <w:pPr>
      <w:pStyle w:val="KeinLeerraum"/>
      <w:rPr>
        <w:rFonts w:ascii="Verdana" w:eastAsia="Times New Roman" w:hAnsi="Verdana" w:cs="Verdana"/>
        <w:b/>
        <w:sz w:val="28"/>
        <w:szCs w:val="28"/>
        <w:lang w:eastAsia="de-DE"/>
      </w:rPr>
    </w:pPr>
    <w:r>
      <w:rPr>
        <w:rFonts w:ascii="Verdana" w:eastAsia="Times New Roman" w:hAnsi="Verdana" w:cs="Verdana"/>
        <w:b/>
        <w:sz w:val="28"/>
        <w:szCs w:val="28"/>
        <w:lang w:eastAsia="de-DE"/>
      </w:rPr>
      <w:t xml:space="preserve">            </w:t>
    </w:r>
    <w:r w:rsidR="00986147">
      <w:rPr>
        <w:rFonts w:ascii="Verdana" w:eastAsia="Times New Roman" w:hAnsi="Verdana" w:cs="Verdana"/>
        <w:b/>
        <w:sz w:val="28"/>
        <w:szCs w:val="28"/>
        <w:lang w:eastAsia="de-DE"/>
      </w:rPr>
      <w:t>U</w:t>
    </w:r>
    <w:r w:rsidRPr="00E048B4">
      <w:rPr>
        <w:rFonts w:ascii="Verdana" w:eastAsia="Times New Roman" w:hAnsi="Verdana" w:cs="Verdana"/>
        <w:b/>
        <w:sz w:val="28"/>
        <w:szCs w:val="28"/>
        <w:lang w:eastAsia="de-DE"/>
      </w:rPr>
      <w:t>NIVERSITÄT POTSDAM</w:t>
    </w:r>
  </w:p>
  <w:p w:rsidR="00972CB8" w:rsidRDefault="00972CB8" w:rsidP="007C0AC6">
    <w:pPr>
      <w:pStyle w:val="KeinLeerraum"/>
      <w:spacing w:line="480" w:lineRule="auto"/>
      <w:rPr>
        <w:rFonts w:ascii="Verdana" w:eastAsia="Times New Roman" w:hAnsi="Verdana" w:cs="Verdana"/>
        <w:b/>
        <w:sz w:val="20"/>
        <w:szCs w:val="20"/>
        <w:lang w:eastAsia="de-DE"/>
      </w:rPr>
    </w:pPr>
    <w:r>
      <w:rPr>
        <w:rFonts w:ascii="Verdana" w:eastAsia="Times New Roman" w:hAnsi="Verdana" w:cs="Verdana"/>
        <w:b/>
        <w:sz w:val="20"/>
        <w:szCs w:val="20"/>
        <w:lang w:eastAsia="de-DE"/>
      </w:rPr>
      <w:t xml:space="preserve">                 </w:t>
    </w:r>
    <w:r w:rsidR="00741494">
      <w:rPr>
        <w:rFonts w:ascii="Verdana" w:eastAsia="Times New Roman" w:hAnsi="Verdana" w:cs="Verdana"/>
        <w:b/>
        <w:sz w:val="20"/>
        <w:szCs w:val="20"/>
        <w:lang w:eastAsia="de-DE"/>
      </w:rPr>
      <w:t>Teilnahme</w:t>
    </w:r>
    <w:r w:rsidRPr="00E048B4">
      <w:rPr>
        <w:rFonts w:ascii="Verdana" w:eastAsia="Times New Roman" w:hAnsi="Verdana" w:cs="Verdana"/>
        <w:b/>
        <w:sz w:val="20"/>
        <w:szCs w:val="20"/>
        <w:lang w:eastAsia="de-DE"/>
      </w:rPr>
      <w:t xml:space="preserve">bericht für das </w:t>
    </w:r>
    <w:r w:rsidR="00741494">
      <w:rPr>
        <w:rFonts w:ascii="Verdana" w:eastAsia="Times New Roman" w:hAnsi="Verdana" w:cs="Verdana"/>
        <w:b/>
        <w:sz w:val="20"/>
        <w:szCs w:val="20"/>
        <w:lang w:eastAsia="de-DE"/>
      </w:rPr>
      <w:t>International Office</w:t>
    </w:r>
  </w:p>
  <w:p w:rsidR="00972CB8" w:rsidRDefault="00972C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406"/>
    <w:rsid w:val="00015645"/>
    <w:rsid w:val="00055EC6"/>
    <w:rsid w:val="00092ADF"/>
    <w:rsid w:val="00107DF6"/>
    <w:rsid w:val="00115638"/>
    <w:rsid w:val="00117E75"/>
    <w:rsid w:val="00185B39"/>
    <w:rsid w:val="002101D9"/>
    <w:rsid w:val="002118EC"/>
    <w:rsid w:val="00227CFE"/>
    <w:rsid w:val="002754DF"/>
    <w:rsid w:val="00280406"/>
    <w:rsid w:val="00295468"/>
    <w:rsid w:val="00383D03"/>
    <w:rsid w:val="003E6787"/>
    <w:rsid w:val="00421DC1"/>
    <w:rsid w:val="0049659F"/>
    <w:rsid w:val="00512187"/>
    <w:rsid w:val="00536128"/>
    <w:rsid w:val="005A0F26"/>
    <w:rsid w:val="005A1653"/>
    <w:rsid w:val="005C05AF"/>
    <w:rsid w:val="005C72DC"/>
    <w:rsid w:val="006E65A1"/>
    <w:rsid w:val="00741494"/>
    <w:rsid w:val="007C0AC6"/>
    <w:rsid w:val="00910592"/>
    <w:rsid w:val="00917652"/>
    <w:rsid w:val="00954D01"/>
    <w:rsid w:val="009636E4"/>
    <w:rsid w:val="00972CB8"/>
    <w:rsid w:val="00986147"/>
    <w:rsid w:val="009972B4"/>
    <w:rsid w:val="009C727C"/>
    <w:rsid w:val="00A3697F"/>
    <w:rsid w:val="00A64146"/>
    <w:rsid w:val="00B628EE"/>
    <w:rsid w:val="00B760F3"/>
    <w:rsid w:val="00B848DE"/>
    <w:rsid w:val="00BA1163"/>
    <w:rsid w:val="00BB3C6D"/>
    <w:rsid w:val="00C32925"/>
    <w:rsid w:val="00D248AB"/>
    <w:rsid w:val="00D44259"/>
    <w:rsid w:val="00DA13FC"/>
    <w:rsid w:val="00DB2FC9"/>
    <w:rsid w:val="00E048B4"/>
    <w:rsid w:val="00EF4938"/>
    <w:rsid w:val="00F62FF4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B5AB8A1-290B-461A-8450-33E9B839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CFE"/>
    <w:pPr>
      <w:spacing w:before="40" w:after="40"/>
    </w:pPr>
    <w:rPr>
      <w:rFonts w:ascii="Verdana" w:hAnsi="Verdana" w:cs="Verdana"/>
      <w:sz w:val="16"/>
      <w:szCs w:val="16"/>
    </w:rPr>
  </w:style>
  <w:style w:type="paragraph" w:styleId="berschrift1">
    <w:name w:val="heading 1"/>
    <w:basedOn w:val="Standard"/>
    <w:next w:val="Standard"/>
    <w:qFormat/>
    <w:rsid w:val="00227CFE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27CFE"/>
    <w:rPr>
      <w:rFonts w:ascii="Tahoma" w:hAnsi="Tahoma" w:cs="Tahoma"/>
    </w:rPr>
  </w:style>
  <w:style w:type="character" w:customStyle="1" w:styleId="AllcapsChar">
    <w:name w:val="All caps Char"/>
    <w:basedOn w:val="Absatz-Standardschriftart"/>
    <w:link w:val="Allcaps"/>
    <w:locked/>
    <w:rsid w:val="00227CFE"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Standard"/>
    <w:link w:val="AllcapsChar"/>
    <w:rsid w:val="00227CFE"/>
    <w:rPr>
      <w:caps/>
      <w:lang w:bidi="de-DE"/>
    </w:rPr>
  </w:style>
  <w:style w:type="paragraph" w:customStyle="1" w:styleId="BulletedList">
    <w:name w:val="Bulleted List"/>
    <w:basedOn w:val="Standard"/>
    <w:rsid w:val="00227CFE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Absatz-Standardschriftart"/>
    <w:link w:val="Bold"/>
    <w:locked/>
    <w:rsid w:val="00227CFE"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Standard"/>
    <w:link w:val="BoldChar"/>
    <w:rsid w:val="00227CFE"/>
    <w:rPr>
      <w:b/>
      <w:lang w:bidi="de-DE"/>
    </w:rPr>
  </w:style>
  <w:style w:type="character" w:customStyle="1" w:styleId="ItalicChar">
    <w:name w:val="Italic Char"/>
    <w:basedOn w:val="Absatz-Standardschriftart"/>
    <w:link w:val="Italic"/>
    <w:locked/>
    <w:rsid w:val="00227CFE"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Standard"/>
    <w:link w:val="ItalicChar"/>
    <w:rsid w:val="00227CFE"/>
    <w:rPr>
      <w:i/>
      <w:lang w:bidi="de-DE"/>
    </w:rPr>
  </w:style>
  <w:style w:type="paragraph" w:styleId="KeinLeerraum">
    <w:name w:val="No Spacing"/>
    <w:uiPriority w:val="1"/>
    <w:qFormat/>
    <w:rsid w:val="00E048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rsid w:val="007C0AC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AC6"/>
    <w:rPr>
      <w:rFonts w:ascii="Verdana" w:hAnsi="Verdana" w:cs="Verdana"/>
      <w:sz w:val="16"/>
      <w:szCs w:val="16"/>
    </w:rPr>
  </w:style>
  <w:style w:type="paragraph" w:styleId="Fuzeile">
    <w:name w:val="footer"/>
    <w:basedOn w:val="Standard"/>
    <w:link w:val="FuzeileZchn"/>
    <w:rsid w:val="007C0AC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7C0AC6"/>
    <w:rPr>
      <w:rFonts w:ascii="Verdana" w:hAnsi="Verdana" w:cs="Verdan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10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mincke\AppData\Roaming\Microsoft\Templates\Employee%20evaluatio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0BE0-BE9F-424C-BF4B-44116580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0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utmincke</dc:creator>
  <cp:lastModifiedBy>Lena Amberge</cp:lastModifiedBy>
  <cp:revision>2</cp:revision>
  <cp:lastPrinted>2014-02-24T09:02:00Z</cp:lastPrinted>
  <dcterms:created xsi:type="dcterms:W3CDTF">2020-08-21T10:07:00Z</dcterms:created>
  <dcterms:modified xsi:type="dcterms:W3CDTF">2020-08-21T10:07:00Z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TC010427641031</vt:lpwstr>
  </property>
</Properties>
</file>